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4672728A" w14:textId="77777777" w:rsidTr="00ED102A">
        <w:tc>
          <w:tcPr>
            <w:tcW w:w="9300" w:type="dxa"/>
            <w:shd w:val="clear" w:color="auto" w:fill="auto"/>
          </w:tcPr>
          <w:p w14:paraId="1B8F124E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ABE027E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FA0FF03" w14:textId="77777777" w:rsidR="00DC46EF" w:rsidRDefault="00DC46EF" w:rsidP="00DC46EF">
      <w:pPr>
        <w:pStyle w:val="Level1Body"/>
      </w:pPr>
    </w:p>
    <w:p w14:paraId="4E63D8A0" w14:textId="4B593603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AD707A">
        <w:rPr>
          <w:b/>
          <w:bCs/>
          <w:sz w:val="28"/>
        </w:rPr>
        <w:t>121756 OR</w:t>
      </w:r>
    </w:p>
    <w:p w14:paraId="677A575A" w14:textId="04B085A7" w:rsidR="00E46DC1" w:rsidRPr="00AD707A" w:rsidRDefault="00AD707A" w:rsidP="00AD707A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  <w:szCs w:val="28"/>
        </w:rPr>
      </w:pPr>
      <w:r w:rsidRPr="00B8294B">
        <w:rPr>
          <w:b/>
          <w:bCs/>
          <w:sz w:val="28"/>
          <w:szCs w:val="28"/>
        </w:rPr>
        <w:t xml:space="preserve">Chemicals for Noxious Weed, Pest Control and Aquatic Herbicides  </w:t>
      </w:r>
    </w:p>
    <w:p w14:paraId="5B7600BE" w14:textId="62DA5767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AD707A">
        <w:rPr>
          <w:b/>
          <w:bCs/>
          <w:color w:val="auto"/>
          <w:sz w:val="28"/>
          <w:szCs w:val="28"/>
        </w:rPr>
        <w:t>August 01, 2025</w:t>
      </w:r>
    </w:p>
    <w:p w14:paraId="59076C30" w14:textId="0A6CBEB3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5E4FB8">
        <w:rPr>
          <w:b/>
          <w:bCs/>
          <w:color w:val="auto"/>
          <w:sz w:val="28"/>
          <w:szCs w:val="28"/>
        </w:rPr>
        <w:t>August 1</w:t>
      </w:r>
      <w:r w:rsidR="000903C8">
        <w:rPr>
          <w:b/>
          <w:bCs/>
          <w:color w:val="auto"/>
          <w:sz w:val="28"/>
          <w:szCs w:val="28"/>
        </w:rPr>
        <w:t>4</w:t>
      </w:r>
      <w:r w:rsidR="005E4FB8">
        <w:rPr>
          <w:b/>
          <w:bCs/>
          <w:color w:val="auto"/>
          <w:sz w:val="28"/>
          <w:szCs w:val="28"/>
        </w:rPr>
        <w:t>, 2025</w:t>
      </w:r>
    </w:p>
    <w:bookmarkEnd w:id="0"/>
    <w:p w14:paraId="0CCE4E40" w14:textId="77777777" w:rsidR="00E46DC1" w:rsidRPr="00BD5697" w:rsidRDefault="00E46DC1" w:rsidP="00E46DC1">
      <w:pPr>
        <w:pStyle w:val="Level3Body"/>
      </w:pPr>
    </w:p>
    <w:p w14:paraId="619C9470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5DBB04" wp14:editId="20DC665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4C15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EF76673" w14:textId="77777777" w:rsidR="00E46DC1" w:rsidRPr="00BD5697" w:rsidRDefault="00E46DC1" w:rsidP="00E46DC1">
      <w:pPr>
        <w:pStyle w:val="Heading4"/>
      </w:pPr>
      <w:r>
        <w:t>Notice of Intent to Award</w:t>
      </w:r>
    </w:p>
    <w:p w14:paraId="04223AD9" w14:textId="77777777" w:rsidR="00FA5ABF" w:rsidRDefault="00FA5ABF"/>
    <w:p w14:paraId="2CA60366" w14:textId="77777777" w:rsidR="005E4FB8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AD707A" w:rsidRPr="00D953F3">
        <w:t>chemicals for noxious weed, pest control and aquatic herbicides</w:t>
      </w:r>
      <w:r w:rsidR="005E4FB8">
        <w:t>.</w:t>
      </w:r>
    </w:p>
    <w:p w14:paraId="7D44F4E3" w14:textId="77777777" w:rsidR="005E4FB8" w:rsidRDefault="005E4FB8" w:rsidP="00DC46EF"/>
    <w:p w14:paraId="40650F3B" w14:textId="77777777" w:rsidR="005E4FB8" w:rsidRDefault="005E4FB8" w:rsidP="005E4FB8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Red River Specialties LLC.</w:t>
      </w:r>
    </w:p>
    <w:p w14:paraId="6992A84A" w14:textId="77777777" w:rsidR="005E4FB8" w:rsidRPr="00774F85" w:rsidRDefault="005E4FB8" w:rsidP="005E4FB8">
      <w:pPr>
        <w:numPr>
          <w:ilvl w:val="0"/>
          <w:numId w:val="1"/>
        </w:numPr>
        <w:rPr>
          <w:rFonts w:cs="Arial"/>
        </w:rPr>
      </w:pPr>
      <w:proofErr w:type="spellStart"/>
      <w:r>
        <w:rPr>
          <w:rFonts w:cs="Arial"/>
        </w:rPr>
        <w:t>Nutrien</w:t>
      </w:r>
      <w:proofErr w:type="spellEnd"/>
      <w:r>
        <w:rPr>
          <w:rFonts w:cs="Arial"/>
        </w:rPr>
        <w:t xml:space="preserve"> Ag Solutions</w:t>
      </w:r>
    </w:p>
    <w:p w14:paraId="7B146408" w14:textId="77777777" w:rsidR="00DC46EF" w:rsidRPr="00F31DD4" w:rsidRDefault="00DC46EF" w:rsidP="005E4FB8">
      <w:pPr>
        <w:pStyle w:val="ListParagraph"/>
      </w:pPr>
    </w:p>
    <w:p w14:paraId="584E7C8B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560CC13A" w14:textId="77777777" w:rsidR="00DC46EF" w:rsidRDefault="00DC46EF"/>
    <w:sectPr w:rsidR="00DC4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005E" w14:textId="77777777" w:rsidR="003B317C" w:rsidRDefault="003B317C" w:rsidP="00DC46EF">
      <w:r>
        <w:separator/>
      </w:r>
    </w:p>
  </w:endnote>
  <w:endnote w:type="continuationSeparator" w:id="0">
    <w:p w14:paraId="1973C148" w14:textId="77777777" w:rsidR="003B317C" w:rsidRDefault="003B317C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A095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4CC3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6ADEC1EF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7EC2D9A4" w14:textId="77777777" w:rsidR="00DC46EF" w:rsidRPr="00DB2DFE" w:rsidRDefault="000903C8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5923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87F1" w14:textId="77777777" w:rsidR="003B317C" w:rsidRDefault="003B317C" w:rsidP="00DC46EF">
      <w:r>
        <w:separator/>
      </w:r>
    </w:p>
  </w:footnote>
  <w:footnote w:type="continuationSeparator" w:id="0">
    <w:p w14:paraId="6C6B49B2" w14:textId="77777777" w:rsidR="003B317C" w:rsidRDefault="003B317C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92EE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8E27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F90E" w14:textId="77777777" w:rsidR="00DB2DFE" w:rsidRDefault="00DB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6083"/>
    <w:multiLevelType w:val="hybridMultilevel"/>
    <w:tmpl w:val="A74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44300432">
    <w:abstractNumId w:val="0"/>
  </w:num>
  <w:num w:numId="2" w16cid:durableId="61545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6"/>
    <w:rsid w:val="00063338"/>
    <w:rsid w:val="000903C8"/>
    <w:rsid w:val="000B5D16"/>
    <w:rsid w:val="00256728"/>
    <w:rsid w:val="003B317C"/>
    <w:rsid w:val="003F23AE"/>
    <w:rsid w:val="00436499"/>
    <w:rsid w:val="004451ED"/>
    <w:rsid w:val="00550108"/>
    <w:rsid w:val="005D1EAC"/>
    <w:rsid w:val="005E4FB8"/>
    <w:rsid w:val="00635284"/>
    <w:rsid w:val="006A6B28"/>
    <w:rsid w:val="00A16E6F"/>
    <w:rsid w:val="00AD707A"/>
    <w:rsid w:val="00C457DE"/>
    <w:rsid w:val="00D62B26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7A2E6"/>
  <w15:chartTrackingRefBased/>
  <w15:docId w15:val="{CB8132D8-50B1-44F0-955B-9769E3F5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5E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St of NE,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4</cp:revision>
  <dcterms:created xsi:type="dcterms:W3CDTF">2025-08-01T15:20:00Z</dcterms:created>
  <dcterms:modified xsi:type="dcterms:W3CDTF">2025-08-13T19:14:00Z</dcterms:modified>
</cp:coreProperties>
</file>